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64" w:rsidRDefault="00E00AD4">
      <w:pPr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  <w:t>Boos</w:t>
      </w:r>
      <w:r w:rsidRPr="00E00AD4">
        <w:rPr>
          <w:rFonts w:ascii="Arial Narrow" w:hAnsi="Arial Narrow"/>
          <w:color w:val="808080" w:themeColor="background1" w:themeShade="80"/>
        </w:rPr>
        <w:t xml:space="preserve">, le </w:t>
      </w:r>
    </w:p>
    <w:p w:rsidR="007D24CC" w:rsidRDefault="00E45F63" w:rsidP="00812B42">
      <w:pPr>
        <w:spacing w:after="0"/>
        <w:jc w:val="center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>COMPTE RENDU REUNION</w:t>
      </w:r>
    </w:p>
    <w:p w:rsidR="00E45F63" w:rsidRDefault="00E45F63" w:rsidP="00812B42">
      <w:pPr>
        <w:spacing w:after="0"/>
        <w:jc w:val="center"/>
        <w:rPr>
          <w:rFonts w:ascii="Arial Narrow" w:hAnsi="Arial Narrow"/>
          <w:color w:val="808080" w:themeColor="background1" w:themeShade="80"/>
        </w:rPr>
      </w:pPr>
    </w:p>
    <w:p w:rsidR="00812B42" w:rsidRDefault="00E45F63" w:rsidP="00812B42">
      <w:pPr>
        <w:spacing w:after="0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 xml:space="preserve">Participants : </w:t>
      </w:r>
    </w:p>
    <w:p w:rsidR="00DF5295" w:rsidRDefault="00E45F63" w:rsidP="00812B42">
      <w:pPr>
        <w:spacing w:after="0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 xml:space="preserve">Diffusion : </w:t>
      </w:r>
    </w:p>
    <w:p w:rsidR="00DF5295" w:rsidRDefault="00DF5295" w:rsidP="00812B42">
      <w:pPr>
        <w:spacing w:after="0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 xml:space="preserve">Objet : </w:t>
      </w:r>
    </w:p>
    <w:p w:rsidR="00DF5295" w:rsidRDefault="00DF5295" w:rsidP="00DF5295">
      <w:pPr>
        <w:pStyle w:val="Paragraphedeliste"/>
        <w:spacing w:after="0"/>
        <w:rPr>
          <w:rFonts w:ascii="Arial Narrow" w:hAnsi="Arial Narrow"/>
          <w:color w:val="808080" w:themeColor="background1" w:themeShade="80"/>
        </w:rPr>
      </w:pPr>
    </w:p>
    <w:p w:rsidR="00321787" w:rsidRDefault="00321787" w:rsidP="00DF5295">
      <w:pPr>
        <w:pStyle w:val="Paragraphedeliste"/>
        <w:spacing w:after="0"/>
        <w:rPr>
          <w:rFonts w:ascii="Arial Narrow" w:hAnsi="Arial Narrow"/>
          <w:color w:val="808080" w:themeColor="background1" w:themeShade="80"/>
        </w:rPr>
      </w:pPr>
    </w:p>
    <w:p w:rsidR="00321787" w:rsidRDefault="00321787" w:rsidP="00DF5295">
      <w:pPr>
        <w:pStyle w:val="Paragraphedeliste"/>
        <w:spacing w:after="0"/>
        <w:rPr>
          <w:rFonts w:ascii="Arial Narrow" w:hAnsi="Arial Narrow"/>
          <w:color w:val="808080" w:themeColor="background1" w:themeShade="80"/>
        </w:rPr>
      </w:pPr>
    </w:p>
    <w:p w:rsidR="00321787" w:rsidRDefault="00321787" w:rsidP="00DF5295">
      <w:pPr>
        <w:pStyle w:val="Paragraphedeliste"/>
        <w:spacing w:after="0"/>
        <w:rPr>
          <w:rFonts w:ascii="Arial Narrow" w:hAnsi="Arial Narrow"/>
          <w:color w:val="808080" w:themeColor="background1" w:themeShade="80"/>
        </w:rPr>
      </w:pPr>
    </w:p>
    <w:p w:rsidR="00321787" w:rsidRDefault="00321787" w:rsidP="00DF5295">
      <w:pPr>
        <w:pStyle w:val="Paragraphedeliste"/>
        <w:spacing w:after="0"/>
        <w:rPr>
          <w:rFonts w:ascii="Arial Narrow" w:hAnsi="Arial Narrow"/>
          <w:color w:val="808080" w:themeColor="background1" w:themeShade="80"/>
        </w:rPr>
      </w:pPr>
    </w:p>
    <w:p w:rsidR="00321787" w:rsidRPr="00DF5295" w:rsidRDefault="00321787" w:rsidP="00DF5295">
      <w:pPr>
        <w:pStyle w:val="Paragraphedeliste"/>
        <w:spacing w:after="0"/>
        <w:rPr>
          <w:rFonts w:ascii="Arial Narrow" w:hAnsi="Arial Narrow"/>
          <w:color w:val="808080" w:themeColor="background1" w:themeShade="80"/>
        </w:rPr>
      </w:pPr>
    </w:p>
    <w:tbl>
      <w:tblPr>
        <w:tblStyle w:val="Grilledutableau"/>
        <w:tblW w:w="0" w:type="auto"/>
        <w:tblInd w:w="-601" w:type="dxa"/>
        <w:tblLook w:val="04A0" w:firstRow="1" w:lastRow="0" w:firstColumn="1" w:lastColumn="0" w:noHBand="0" w:noVBand="1"/>
      </w:tblPr>
      <w:tblGrid>
        <w:gridCol w:w="2333"/>
        <w:gridCol w:w="4302"/>
        <w:gridCol w:w="1288"/>
        <w:gridCol w:w="819"/>
        <w:gridCol w:w="921"/>
      </w:tblGrid>
      <w:tr w:rsidR="00E7009D" w:rsidTr="00E7009D">
        <w:tc>
          <w:tcPr>
            <w:tcW w:w="2357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Quoi</w:t>
            </w:r>
          </w:p>
        </w:tc>
        <w:tc>
          <w:tcPr>
            <w:tcW w:w="4451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Comment</w:t>
            </w:r>
          </w:p>
        </w:tc>
        <w:tc>
          <w:tcPr>
            <w:tcW w:w="1319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Qui</w:t>
            </w:r>
          </w:p>
        </w:tc>
        <w:tc>
          <w:tcPr>
            <w:tcW w:w="830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932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 xml:space="preserve">Fait ? </w:t>
            </w:r>
          </w:p>
        </w:tc>
      </w:tr>
      <w:tr w:rsidR="00E7009D" w:rsidTr="00E7009D">
        <w:tc>
          <w:tcPr>
            <w:tcW w:w="2357" w:type="dxa"/>
          </w:tcPr>
          <w:p w:rsidR="003949E2" w:rsidRDefault="003949E2" w:rsidP="003949E2">
            <w:r>
              <w:t>PUISSANCE ELECTRIQUE DU CONTENU DE L’INFORMATIQUE</w:t>
            </w:r>
          </w:p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4451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1319" w:type="dxa"/>
          </w:tcPr>
          <w:p w:rsidR="007D24CC" w:rsidRDefault="003949E2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VRO</w:t>
            </w:r>
          </w:p>
        </w:tc>
        <w:tc>
          <w:tcPr>
            <w:tcW w:w="830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932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</w:tr>
      <w:tr w:rsidR="00E7009D" w:rsidTr="003949E2">
        <w:trPr>
          <w:trHeight w:val="58"/>
        </w:trPr>
        <w:tc>
          <w:tcPr>
            <w:tcW w:w="2357" w:type="dxa"/>
          </w:tcPr>
          <w:p w:rsidR="007D24CC" w:rsidRDefault="003949E2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Prévoir la clim</w:t>
            </w:r>
          </w:p>
        </w:tc>
        <w:tc>
          <w:tcPr>
            <w:tcW w:w="4451" w:type="dxa"/>
          </w:tcPr>
          <w:p w:rsidR="007D24CC" w:rsidRDefault="003949E2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Pour l’info</w:t>
            </w:r>
          </w:p>
        </w:tc>
        <w:tc>
          <w:tcPr>
            <w:tcW w:w="1319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830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932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</w:tr>
      <w:tr w:rsidR="00E7009D" w:rsidTr="00E7009D">
        <w:tc>
          <w:tcPr>
            <w:tcW w:w="2357" w:type="dxa"/>
          </w:tcPr>
          <w:p w:rsidR="007D24CC" w:rsidRDefault="003949E2" w:rsidP="003949E2">
            <w:pPr>
              <w:jc w:val="right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Rdv Notaire</w:t>
            </w:r>
          </w:p>
        </w:tc>
        <w:tc>
          <w:tcPr>
            <w:tcW w:w="4451" w:type="dxa"/>
          </w:tcPr>
          <w:p w:rsidR="007D24CC" w:rsidRDefault="003949E2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 xml:space="preserve">19-20 -07 pour signature VEFA </w:t>
            </w:r>
          </w:p>
        </w:tc>
        <w:tc>
          <w:tcPr>
            <w:tcW w:w="1319" w:type="dxa"/>
          </w:tcPr>
          <w:p w:rsidR="007D24CC" w:rsidRDefault="003949E2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vro</w:t>
            </w:r>
          </w:p>
        </w:tc>
        <w:tc>
          <w:tcPr>
            <w:tcW w:w="830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932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</w:tr>
      <w:tr w:rsidR="00E7009D" w:rsidTr="00E7009D">
        <w:tc>
          <w:tcPr>
            <w:tcW w:w="2357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4451" w:type="dxa"/>
          </w:tcPr>
          <w:p w:rsidR="007D24CC" w:rsidRDefault="003949E2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Signature avenant</w:t>
            </w:r>
          </w:p>
        </w:tc>
        <w:tc>
          <w:tcPr>
            <w:tcW w:w="1319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830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932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</w:tr>
      <w:tr w:rsidR="00E7009D" w:rsidTr="00E7009D">
        <w:tc>
          <w:tcPr>
            <w:tcW w:w="2357" w:type="dxa"/>
          </w:tcPr>
          <w:p w:rsidR="00E7009D" w:rsidRDefault="00E7009D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4451" w:type="dxa"/>
          </w:tcPr>
          <w:p w:rsidR="00E7009D" w:rsidRDefault="00E7009D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1319" w:type="dxa"/>
          </w:tcPr>
          <w:p w:rsidR="00E7009D" w:rsidRDefault="00E7009D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830" w:type="dxa"/>
          </w:tcPr>
          <w:p w:rsidR="00E7009D" w:rsidRDefault="00E7009D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932" w:type="dxa"/>
          </w:tcPr>
          <w:p w:rsidR="00E7009D" w:rsidRDefault="00E7009D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</w:tr>
      <w:tr w:rsidR="00E7009D" w:rsidTr="00E7009D">
        <w:tc>
          <w:tcPr>
            <w:tcW w:w="2357" w:type="dxa"/>
          </w:tcPr>
          <w:p w:rsidR="00E7009D" w:rsidRDefault="00E7009D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4451" w:type="dxa"/>
          </w:tcPr>
          <w:p w:rsidR="00E7009D" w:rsidRDefault="00E7009D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1319" w:type="dxa"/>
          </w:tcPr>
          <w:p w:rsidR="00E7009D" w:rsidRDefault="00E7009D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830" w:type="dxa"/>
          </w:tcPr>
          <w:p w:rsidR="00E7009D" w:rsidRDefault="00E7009D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932" w:type="dxa"/>
          </w:tcPr>
          <w:p w:rsidR="00E7009D" w:rsidRDefault="00E7009D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</w:tr>
    </w:tbl>
    <w:p w:rsidR="007D24CC" w:rsidRDefault="007D24CC" w:rsidP="007D24CC">
      <w:pPr>
        <w:jc w:val="center"/>
        <w:rPr>
          <w:rFonts w:ascii="Arial Narrow" w:hAnsi="Arial Narrow"/>
          <w:color w:val="808080" w:themeColor="background1" w:themeShade="80"/>
        </w:rPr>
      </w:pPr>
    </w:p>
    <w:p w:rsidR="00224B19" w:rsidRDefault="00224B19" w:rsidP="00224B19">
      <w:pPr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 xml:space="preserve">Lot AUDITECH Innovations : 300 000 € HT </w:t>
      </w:r>
      <w:r>
        <w:rPr>
          <w:rFonts w:ascii="Arial Narrow" w:hAnsi="Arial Narrow"/>
          <w:color w:val="808080" w:themeColor="background1" w:themeShade="80"/>
        </w:rPr>
        <w:tab/>
        <w:t>Voir Normeco</w:t>
      </w:r>
    </w:p>
    <w:p w:rsidR="00224B19" w:rsidRDefault="00224B19" w:rsidP="00224B19">
      <w:pPr>
        <w:jc w:val="both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>Courant Fort production</w:t>
      </w:r>
    </w:p>
    <w:p w:rsidR="00224B19" w:rsidRDefault="00224B19" w:rsidP="00224B19">
      <w:pPr>
        <w:jc w:val="both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>Courant fort et faible poste de travail bureau</w:t>
      </w:r>
    </w:p>
    <w:p w:rsidR="00224B19" w:rsidRDefault="00224B19" w:rsidP="00224B19">
      <w:pPr>
        <w:jc w:val="both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>Menuiserie intérieure (cloison, peinture)</w:t>
      </w:r>
    </w:p>
    <w:p w:rsidR="00224B19" w:rsidRDefault="00224B19" w:rsidP="00224B19">
      <w:pPr>
        <w:jc w:val="both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 xml:space="preserve">Plomberie ventilation locaux sociaux </w:t>
      </w:r>
    </w:p>
    <w:p w:rsidR="00DD3E51" w:rsidRPr="00DD3E51" w:rsidRDefault="00DD3E51" w:rsidP="00224B19">
      <w:pPr>
        <w:jc w:val="both"/>
        <w:rPr>
          <w:rFonts w:ascii="Arial Narrow" w:hAnsi="Arial Narrow"/>
          <w:b/>
          <w:color w:val="808080" w:themeColor="background1" w:themeShade="80"/>
        </w:rPr>
      </w:pPr>
      <w:r w:rsidRPr="00DD3E51">
        <w:rPr>
          <w:rFonts w:ascii="Arial Narrow" w:hAnsi="Arial Narrow"/>
          <w:b/>
          <w:color w:val="808080" w:themeColor="background1" w:themeShade="80"/>
        </w:rPr>
        <w:t>Energie</w:t>
      </w:r>
    </w:p>
    <w:p w:rsidR="00DD3E51" w:rsidRDefault="00DD3E51" w:rsidP="00224B19">
      <w:pPr>
        <w:jc w:val="both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 xml:space="preserve">CAP TERRAIN : demande les branchements EDF, PDL et consuel. </w:t>
      </w:r>
    </w:p>
    <w:p w:rsidR="00DD3E51" w:rsidRDefault="00DD3E51" w:rsidP="00224B19">
      <w:pPr>
        <w:jc w:val="both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 xml:space="preserve">Téléphone </w:t>
      </w:r>
    </w:p>
    <w:p w:rsidR="00DD3E51" w:rsidRDefault="00DD3E51" w:rsidP="00224B19">
      <w:pPr>
        <w:jc w:val="both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>Définir les besoins télécoms</w:t>
      </w:r>
    </w:p>
    <w:p w:rsidR="00DD3E51" w:rsidRDefault="00DD3E51" w:rsidP="00224B19">
      <w:pPr>
        <w:jc w:val="both"/>
        <w:rPr>
          <w:rFonts w:ascii="Arial Narrow" w:hAnsi="Arial Narrow"/>
          <w:color w:val="808080" w:themeColor="background1" w:themeShade="80"/>
        </w:rPr>
      </w:pPr>
    </w:p>
    <w:p w:rsidR="00714A71" w:rsidRDefault="00172287" w:rsidP="00224B19">
      <w:pPr>
        <w:jc w:val="both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 xml:space="preserve">Deux réseaux Plomberie dissociés </w:t>
      </w:r>
    </w:p>
    <w:p w:rsidR="00172287" w:rsidRDefault="00172287" w:rsidP="00224B19">
      <w:pPr>
        <w:jc w:val="both"/>
        <w:rPr>
          <w:rFonts w:ascii="Arial Narrow" w:hAnsi="Arial Narrow"/>
          <w:color w:val="808080" w:themeColor="background1" w:themeShade="80"/>
        </w:rPr>
      </w:pPr>
    </w:p>
    <w:p w:rsidR="00172287" w:rsidRDefault="00172287" w:rsidP="00224B19">
      <w:pPr>
        <w:jc w:val="both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>Délai : livraison  au mieux fin Mars</w:t>
      </w:r>
    </w:p>
    <w:p w:rsidR="00172287" w:rsidRDefault="00172287" w:rsidP="00224B19">
      <w:pPr>
        <w:jc w:val="both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 xml:space="preserve">Livraison fin avril avec Sécurité. </w:t>
      </w:r>
      <w:r w:rsidR="00DC6C63">
        <w:rPr>
          <w:rFonts w:ascii="Arial Narrow" w:hAnsi="Arial Narrow"/>
          <w:color w:val="808080" w:themeColor="background1" w:themeShade="80"/>
        </w:rPr>
        <w:t>8/9 mois de construction</w:t>
      </w:r>
      <w:bookmarkStart w:id="0" w:name="_GoBack"/>
      <w:bookmarkEnd w:id="0"/>
    </w:p>
    <w:p w:rsidR="00172287" w:rsidRDefault="00172287" w:rsidP="00224B19">
      <w:pPr>
        <w:jc w:val="both"/>
        <w:rPr>
          <w:rFonts w:ascii="Arial Narrow" w:hAnsi="Arial Narrow"/>
          <w:color w:val="808080" w:themeColor="background1" w:themeShade="80"/>
        </w:rPr>
      </w:pPr>
    </w:p>
    <w:p w:rsidR="00172287" w:rsidRDefault="00172287" w:rsidP="00224B19">
      <w:pPr>
        <w:jc w:val="both"/>
        <w:rPr>
          <w:rFonts w:ascii="Arial Narrow" w:hAnsi="Arial Narrow"/>
          <w:color w:val="808080" w:themeColor="background1" w:themeShade="80"/>
        </w:rPr>
      </w:pPr>
    </w:p>
    <w:p w:rsidR="00714A71" w:rsidRDefault="00714A71" w:rsidP="00224B19">
      <w:pPr>
        <w:jc w:val="both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 xml:space="preserve">Air comprimé </w:t>
      </w:r>
    </w:p>
    <w:p w:rsidR="00714A71" w:rsidRDefault="00714A71" w:rsidP="00224B19">
      <w:pPr>
        <w:jc w:val="both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 xml:space="preserve">Plan de travail </w:t>
      </w:r>
    </w:p>
    <w:p w:rsidR="00DD3E51" w:rsidRDefault="00DD3E51" w:rsidP="00224B19">
      <w:pPr>
        <w:jc w:val="both"/>
        <w:rPr>
          <w:rFonts w:ascii="Arial Narrow" w:hAnsi="Arial Narrow"/>
          <w:color w:val="808080" w:themeColor="background1" w:themeShade="80"/>
        </w:rPr>
      </w:pPr>
    </w:p>
    <w:p w:rsidR="00224B19" w:rsidRPr="00E00AD4" w:rsidRDefault="00224B19" w:rsidP="00224B19">
      <w:pPr>
        <w:jc w:val="both"/>
        <w:rPr>
          <w:rFonts w:ascii="Arial Narrow" w:hAnsi="Arial Narrow"/>
          <w:color w:val="808080" w:themeColor="background1" w:themeShade="80"/>
        </w:rPr>
      </w:pPr>
    </w:p>
    <w:sectPr w:rsidR="00224B19" w:rsidRPr="00E00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EB6" w:rsidRDefault="00B35EB6" w:rsidP="00E00AD4">
      <w:pPr>
        <w:spacing w:after="0" w:line="240" w:lineRule="auto"/>
      </w:pPr>
      <w:r>
        <w:separator/>
      </w:r>
    </w:p>
  </w:endnote>
  <w:endnote w:type="continuationSeparator" w:id="0">
    <w:p w:rsidR="00B35EB6" w:rsidRDefault="00B35EB6" w:rsidP="00E0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CA" w:rsidRDefault="006539C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CA" w:rsidRDefault="006539C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CA" w:rsidRDefault="006539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EB6" w:rsidRDefault="00B35EB6" w:rsidP="00E00AD4">
      <w:pPr>
        <w:spacing w:after="0" w:line="240" w:lineRule="auto"/>
      </w:pPr>
      <w:r>
        <w:separator/>
      </w:r>
    </w:p>
  </w:footnote>
  <w:footnote w:type="continuationSeparator" w:id="0">
    <w:p w:rsidR="00B35EB6" w:rsidRDefault="00B35EB6" w:rsidP="00E00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CA" w:rsidRDefault="006539C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CA" w:rsidRDefault="00E00AD4" w:rsidP="00E00AD4">
    <w:pPr>
      <w:keepNext/>
      <w:tabs>
        <w:tab w:val="left" w:pos="5170"/>
      </w:tabs>
      <w:spacing w:after="0" w:line="240" w:lineRule="auto"/>
      <w:ind w:left="284"/>
      <w:jc w:val="both"/>
      <w:outlineLvl w:val="4"/>
      <w:rPr>
        <w:rFonts w:ascii="Tahoma" w:eastAsia="Times New Roman" w:hAnsi="Tahoma" w:cs="Tahoma"/>
        <w:b/>
        <w:bCs/>
        <w:color w:val="999999"/>
        <w:sz w:val="16"/>
        <w:szCs w:val="24"/>
      </w:rPr>
    </w:pPr>
    <w:r w:rsidRPr="00E00AD4">
      <w:rPr>
        <w:rFonts w:ascii="Tahoma" w:eastAsia="Times New Roman" w:hAnsi="Tahoma" w:cs="Tahoma"/>
        <w:b/>
        <w:bCs/>
        <w:noProof/>
        <w:color w:val="999999"/>
        <w:sz w:val="16"/>
        <w:szCs w:val="24"/>
      </w:rPr>
      <w:drawing>
        <wp:anchor distT="0" distB="0" distL="114300" distR="114300" simplePos="0" relativeHeight="251661312" behindDoc="0" locked="0" layoutInCell="1" allowOverlap="1" wp14:anchorId="01811ED6" wp14:editId="5188A466">
          <wp:simplePos x="0" y="0"/>
          <wp:positionH relativeFrom="column">
            <wp:posOffset>-526415</wp:posOffset>
          </wp:positionH>
          <wp:positionV relativeFrom="paragraph">
            <wp:posOffset>-132080</wp:posOffset>
          </wp:positionV>
          <wp:extent cx="568325" cy="676275"/>
          <wp:effectExtent l="0" t="0" r="3175" b="9525"/>
          <wp:wrapNone/>
          <wp:docPr id="2" name="Image 2" descr="bouclier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ouclier 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0AD4">
      <w:rPr>
        <w:rFonts w:ascii="Tahoma" w:eastAsia="Times New Roman" w:hAnsi="Tahoma" w:cs="Tahoma"/>
        <w:b/>
        <w:bCs/>
        <w:color w:val="999999"/>
        <w:sz w:val="16"/>
        <w:szCs w:val="24"/>
      </w:rPr>
      <w:t>AUDITECH Innovations S.A.S</w:t>
    </w:r>
    <w:r w:rsidR="006539CA">
      <w:rPr>
        <w:rFonts w:ascii="Tahoma" w:eastAsia="Times New Roman" w:hAnsi="Tahoma" w:cs="Tahoma"/>
        <w:b/>
        <w:bCs/>
        <w:color w:val="999999"/>
        <w:sz w:val="16"/>
        <w:szCs w:val="24"/>
      </w:rPr>
      <w:t xml:space="preserve">  </w:t>
    </w:r>
  </w:p>
  <w:p w:rsidR="00623FF1" w:rsidRDefault="00623FF1" w:rsidP="00E00AD4">
    <w:pPr>
      <w:keepNext/>
      <w:tabs>
        <w:tab w:val="left" w:pos="5170"/>
      </w:tabs>
      <w:spacing w:after="0" w:line="240" w:lineRule="auto"/>
      <w:ind w:left="284"/>
      <w:jc w:val="both"/>
      <w:outlineLvl w:val="4"/>
      <w:rPr>
        <w:rFonts w:ascii="Tahoma" w:eastAsia="Times New Roman" w:hAnsi="Tahoma" w:cs="Tahoma"/>
        <w:b/>
        <w:bCs/>
        <w:color w:val="999999"/>
        <w:sz w:val="16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CA" w:rsidRDefault="006539C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F21"/>
    <w:multiLevelType w:val="multilevel"/>
    <w:tmpl w:val="8F9CED68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822280"/>
    <w:multiLevelType w:val="hybridMultilevel"/>
    <w:tmpl w:val="984E51F4"/>
    <w:lvl w:ilvl="0" w:tplc="B68A59EC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36CA4"/>
    <w:multiLevelType w:val="hybridMultilevel"/>
    <w:tmpl w:val="2CF6477C"/>
    <w:lvl w:ilvl="0" w:tplc="C096B9BE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1109C"/>
    <w:multiLevelType w:val="hybridMultilevel"/>
    <w:tmpl w:val="A9E44560"/>
    <w:lvl w:ilvl="0" w:tplc="E864C7DA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C4C96"/>
    <w:multiLevelType w:val="hybridMultilevel"/>
    <w:tmpl w:val="9A0EA082"/>
    <w:lvl w:ilvl="0" w:tplc="D2661868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E2"/>
    <w:rsid w:val="00170EF8"/>
    <w:rsid w:val="00172287"/>
    <w:rsid w:val="00224B19"/>
    <w:rsid w:val="002A5564"/>
    <w:rsid w:val="00321787"/>
    <w:rsid w:val="003949E2"/>
    <w:rsid w:val="005A5257"/>
    <w:rsid w:val="00623FF1"/>
    <w:rsid w:val="006539CA"/>
    <w:rsid w:val="00714A71"/>
    <w:rsid w:val="007D24CC"/>
    <w:rsid w:val="00812B42"/>
    <w:rsid w:val="00922AEA"/>
    <w:rsid w:val="00A96562"/>
    <w:rsid w:val="00B35EB6"/>
    <w:rsid w:val="00DC6C63"/>
    <w:rsid w:val="00DD3E51"/>
    <w:rsid w:val="00DF5295"/>
    <w:rsid w:val="00E00AD4"/>
    <w:rsid w:val="00E45F63"/>
    <w:rsid w:val="00E60150"/>
    <w:rsid w:val="00E7009D"/>
    <w:rsid w:val="00F1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EFB0D2-9647-4942-AD03-98A2A4A8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70EF8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Titre1"/>
    <w:next w:val="Titre1"/>
    <w:link w:val="Titre2Car"/>
    <w:uiPriority w:val="9"/>
    <w:unhideWhenUsed/>
    <w:qFormat/>
    <w:rsid w:val="00170EF8"/>
    <w:pPr>
      <w:numPr>
        <w:numId w:val="5"/>
      </w:numPr>
      <w:spacing w:before="40" w:line="240" w:lineRule="auto"/>
      <w:outlineLvl w:val="1"/>
    </w:pPr>
    <w:rPr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0AD4"/>
  </w:style>
  <w:style w:type="paragraph" w:styleId="Pieddepage">
    <w:name w:val="footer"/>
    <w:basedOn w:val="Normal"/>
    <w:link w:val="PieddepageCar"/>
    <w:uiPriority w:val="99"/>
    <w:unhideWhenUsed/>
    <w:rsid w:val="00E0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0AD4"/>
  </w:style>
  <w:style w:type="table" w:styleId="Grilledutableau">
    <w:name w:val="Table Grid"/>
    <w:basedOn w:val="TableauNormal"/>
    <w:uiPriority w:val="59"/>
    <w:rsid w:val="007D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F529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70E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170E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Compte%20rendu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Compte rendu réunion</Template>
  <TotalTime>32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ROUSSEL</dc:creator>
  <cp:lastModifiedBy>Veronique ROUSSEL</cp:lastModifiedBy>
  <cp:revision>5</cp:revision>
  <dcterms:created xsi:type="dcterms:W3CDTF">2017-05-10T15:15:00Z</dcterms:created>
  <dcterms:modified xsi:type="dcterms:W3CDTF">2017-05-10T15:48:00Z</dcterms:modified>
</cp:coreProperties>
</file>