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C4" w:rsidRDefault="0026162E" w:rsidP="0026162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6162E">
        <w:tab/>
        <w:t xml:space="preserve">Boos, le </w:t>
      </w:r>
      <w:r w:rsidR="00A15CB0">
        <w:t>6-09-2018</w:t>
      </w:r>
    </w:p>
    <w:p w:rsidR="00A15CB0" w:rsidRDefault="00A15CB0" w:rsidP="0026162E">
      <w:bookmarkStart w:id="0" w:name="_GoBack"/>
      <w:bookmarkEnd w:id="0"/>
    </w:p>
    <w:p w:rsidR="00AB2D82" w:rsidRDefault="00AB2D82" w:rsidP="0026162E"/>
    <w:p w:rsidR="00AB2D82" w:rsidRDefault="00AB2D82" w:rsidP="0026162E">
      <w:pPr>
        <w:rPr>
          <w:b/>
        </w:rPr>
      </w:pPr>
      <w:r w:rsidRPr="00A15CB0">
        <w:rPr>
          <w:b/>
        </w:rPr>
        <w:t xml:space="preserve">Bureau de contrôle : </w:t>
      </w:r>
    </w:p>
    <w:p w:rsidR="00A15CB0" w:rsidRPr="00A15CB0" w:rsidRDefault="00A15CB0" w:rsidP="0026162E">
      <w:pPr>
        <w:rPr>
          <w:b/>
        </w:rPr>
      </w:pPr>
    </w:p>
    <w:p w:rsidR="00AB2D82" w:rsidRDefault="00AB2D82" w:rsidP="0026162E">
      <w:r>
        <w:t xml:space="preserve">RICP / rapport initial de contrôle technique. Au début ; </w:t>
      </w:r>
    </w:p>
    <w:p w:rsidR="00AB2D82" w:rsidRDefault="00AB2D82" w:rsidP="0026162E"/>
    <w:p w:rsidR="00AB2D82" w:rsidRDefault="00AB2D82" w:rsidP="0026162E">
      <w:r>
        <w:t xml:space="preserve">Le RFCP : Rapport final du contrôle technique. </w:t>
      </w:r>
    </w:p>
    <w:p w:rsidR="00AB2D82" w:rsidRDefault="00AB2D82" w:rsidP="0026162E">
      <w:r>
        <w:t>DOE : Document de maintenance et installation</w:t>
      </w:r>
    </w:p>
    <w:p w:rsidR="00AB2D82" w:rsidRDefault="00AB2D82" w:rsidP="0026162E">
      <w:r>
        <w:t xml:space="preserve">Les attestations du promoteur </w:t>
      </w:r>
    </w:p>
    <w:p w:rsidR="00AB2D82" w:rsidRDefault="00AB2D82" w:rsidP="0026162E"/>
    <w:p w:rsidR="0026162E" w:rsidRDefault="00AB2D82" w:rsidP="0026162E">
      <w:r>
        <w:t xml:space="preserve">Conformité au permis de construire après la déclaration de fin de chantier. </w:t>
      </w:r>
    </w:p>
    <w:p w:rsidR="00AB2D82" w:rsidRDefault="00694780" w:rsidP="00AB2D82">
      <w:pPr>
        <w:pStyle w:val="Paragraphedeliste"/>
        <w:numPr>
          <w:ilvl w:val="0"/>
          <w:numId w:val="1"/>
        </w:numPr>
      </w:pPr>
      <w:r>
        <w:t>I</w:t>
      </w:r>
      <w:r w:rsidR="00AB2D82">
        <w:t>mpérativement</w:t>
      </w:r>
    </w:p>
    <w:p w:rsidR="00694780" w:rsidRDefault="00694780" w:rsidP="00694780"/>
    <w:p w:rsidR="0026162E" w:rsidRDefault="0026162E" w:rsidP="0026162E"/>
    <w:p w:rsidR="0026162E" w:rsidRDefault="0026162E" w:rsidP="0026162E"/>
    <w:p w:rsidR="0026162E" w:rsidRPr="0026162E" w:rsidRDefault="0026162E" w:rsidP="0026162E"/>
    <w:sectPr w:rsidR="0026162E" w:rsidRPr="002616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D82" w:rsidRDefault="00AB2D82" w:rsidP="00710181">
      <w:pPr>
        <w:spacing w:after="0" w:line="240" w:lineRule="auto"/>
      </w:pPr>
      <w:r>
        <w:separator/>
      </w:r>
    </w:p>
  </w:endnote>
  <w:endnote w:type="continuationSeparator" w:id="0">
    <w:p w:rsidR="00AB2D82" w:rsidRDefault="00AB2D82" w:rsidP="0071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57" w:rsidRDefault="00514A5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57" w:rsidRPr="00514A57" w:rsidRDefault="00514A57" w:rsidP="00514A57">
    <w:pPr>
      <w:pStyle w:val="Pieddepage"/>
      <w:rPr>
        <w:b/>
        <w:sz w:val="18"/>
        <w:szCs w:val="18"/>
      </w:rPr>
    </w:pPr>
    <w:r w:rsidRPr="00514A57">
      <w:rPr>
        <w:b/>
        <w:sz w:val="18"/>
        <w:szCs w:val="18"/>
      </w:rPr>
      <w:t>ZETA SAS</w:t>
    </w:r>
  </w:p>
  <w:p w:rsidR="00514A57" w:rsidRDefault="00514A57" w:rsidP="00514A57">
    <w:pPr>
      <w:pStyle w:val="Pieddepage"/>
      <w:rPr>
        <w:sz w:val="16"/>
        <w:szCs w:val="16"/>
      </w:rPr>
    </w:pPr>
    <w:r w:rsidRPr="00514A57">
      <w:rPr>
        <w:sz w:val="16"/>
        <w:szCs w:val="16"/>
      </w:rPr>
      <w:t>36 Rue de la Forge Féret – BP 90 - 76250 BOOS - RCS Rouen  823 169 586  - APE : 6820B - Tel : 02 35 60 57</w:t>
    </w:r>
    <w:r>
      <w:rPr>
        <w:sz w:val="16"/>
        <w:szCs w:val="16"/>
      </w:rPr>
      <w:t xml:space="preserve"> 24</w:t>
    </w:r>
  </w:p>
  <w:p w:rsidR="00710181" w:rsidRPr="00514A57" w:rsidRDefault="0026162E" w:rsidP="00514A57">
    <w:pPr>
      <w:pStyle w:val="Pieddepage"/>
      <w:jc w:val="right"/>
      <w:rPr>
        <w:sz w:val="16"/>
        <w:szCs w:val="16"/>
      </w:rPr>
    </w:pPr>
    <w:r w:rsidRPr="00514A57">
      <w:rPr>
        <w:sz w:val="16"/>
        <w:szCs w:val="16"/>
      </w:rPr>
      <w:t xml:space="preserve">Page </w:t>
    </w:r>
    <w:r w:rsidRPr="00514A57">
      <w:rPr>
        <w:b/>
        <w:bCs/>
        <w:sz w:val="16"/>
        <w:szCs w:val="16"/>
      </w:rPr>
      <w:fldChar w:fldCharType="begin"/>
    </w:r>
    <w:r w:rsidRPr="00514A57">
      <w:rPr>
        <w:b/>
        <w:bCs/>
        <w:sz w:val="16"/>
        <w:szCs w:val="16"/>
      </w:rPr>
      <w:instrText>PAGE  \* Arabic  \* MERGEFORMAT</w:instrText>
    </w:r>
    <w:r w:rsidRPr="00514A57">
      <w:rPr>
        <w:b/>
        <w:bCs/>
        <w:sz w:val="16"/>
        <w:szCs w:val="16"/>
      </w:rPr>
      <w:fldChar w:fldCharType="separate"/>
    </w:r>
    <w:r w:rsidR="00CB5A5F">
      <w:rPr>
        <w:b/>
        <w:bCs/>
        <w:noProof/>
        <w:sz w:val="16"/>
        <w:szCs w:val="16"/>
      </w:rPr>
      <w:t>1</w:t>
    </w:r>
    <w:r w:rsidRPr="00514A57">
      <w:rPr>
        <w:b/>
        <w:bCs/>
        <w:sz w:val="16"/>
        <w:szCs w:val="16"/>
      </w:rPr>
      <w:fldChar w:fldCharType="end"/>
    </w:r>
    <w:r w:rsidRPr="00514A57">
      <w:rPr>
        <w:sz w:val="16"/>
        <w:szCs w:val="16"/>
      </w:rPr>
      <w:t xml:space="preserve"> sur </w:t>
    </w:r>
    <w:r w:rsidRPr="00514A57">
      <w:rPr>
        <w:b/>
        <w:bCs/>
        <w:sz w:val="16"/>
        <w:szCs w:val="16"/>
      </w:rPr>
      <w:fldChar w:fldCharType="begin"/>
    </w:r>
    <w:r w:rsidRPr="00514A57">
      <w:rPr>
        <w:b/>
        <w:bCs/>
        <w:sz w:val="16"/>
        <w:szCs w:val="16"/>
      </w:rPr>
      <w:instrText>NUMPAGES  \* Arabic  \* MERGEFORMAT</w:instrText>
    </w:r>
    <w:r w:rsidRPr="00514A57">
      <w:rPr>
        <w:b/>
        <w:bCs/>
        <w:sz w:val="16"/>
        <w:szCs w:val="16"/>
      </w:rPr>
      <w:fldChar w:fldCharType="separate"/>
    </w:r>
    <w:r w:rsidR="00CB5A5F">
      <w:rPr>
        <w:b/>
        <w:bCs/>
        <w:noProof/>
        <w:sz w:val="16"/>
        <w:szCs w:val="16"/>
      </w:rPr>
      <w:t>1</w:t>
    </w:r>
    <w:r w:rsidRPr="00514A57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57" w:rsidRDefault="00514A5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D82" w:rsidRDefault="00AB2D82" w:rsidP="00710181">
      <w:pPr>
        <w:spacing w:after="0" w:line="240" w:lineRule="auto"/>
      </w:pPr>
      <w:r>
        <w:separator/>
      </w:r>
    </w:p>
  </w:footnote>
  <w:footnote w:type="continuationSeparator" w:id="0">
    <w:p w:rsidR="00AB2D82" w:rsidRDefault="00AB2D82" w:rsidP="0071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57" w:rsidRDefault="00514A5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57" w:rsidRDefault="00514A57" w:rsidP="00710181">
    <w:pPr>
      <w:pStyle w:val="En-tte"/>
      <w:rPr>
        <w:b/>
      </w:rPr>
    </w:pPr>
    <w:r w:rsidRPr="00514A57">
      <w:rPr>
        <w:b/>
        <w:noProof/>
        <w:lang w:eastAsia="fr-FR"/>
      </w:rPr>
      <w:drawing>
        <wp:inline distT="0" distB="0" distL="0" distR="0">
          <wp:extent cx="944880" cy="368808"/>
          <wp:effectExtent l="0" t="0" r="7620" b="0"/>
          <wp:docPr id="1" name="Image 1" descr="U:\Pascal\ZETA\Logo Z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Pascal\ZETA\Logo ZE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938" cy="375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4A57" w:rsidRDefault="00514A57" w:rsidP="00710181">
    <w:pPr>
      <w:pStyle w:val="En-tte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57" w:rsidRDefault="00514A5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45DEB"/>
    <w:multiLevelType w:val="hybridMultilevel"/>
    <w:tmpl w:val="E5126E86"/>
    <w:lvl w:ilvl="0" w:tplc="3C76DC4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82"/>
    <w:rsid w:val="000D4101"/>
    <w:rsid w:val="0026162E"/>
    <w:rsid w:val="00514A57"/>
    <w:rsid w:val="00573C72"/>
    <w:rsid w:val="00694780"/>
    <w:rsid w:val="00710181"/>
    <w:rsid w:val="00A15CB0"/>
    <w:rsid w:val="00AB2D82"/>
    <w:rsid w:val="00CB5A5F"/>
    <w:rsid w:val="00D7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7BE71B-85FA-4232-84D6-1BD0389E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62E"/>
    <w:rPr>
      <w:rFonts w:ascii="Century Gothic" w:hAnsi="Century Goth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181"/>
  </w:style>
  <w:style w:type="paragraph" w:styleId="Pieddepage">
    <w:name w:val="footer"/>
    <w:basedOn w:val="Normal"/>
    <w:link w:val="Pieddepag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181"/>
  </w:style>
  <w:style w:type="paragraph" w:styleId="Paragraphedeliste">
    <w:name w:val="List Paragraph"/>
    <w:basedOn w:val="Normal"/>
    <w:uiPriority w:val="34"/>
    <w:qFormat/>
    <w:rsid w:val="00AB2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zeta%20ente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zeta entete</Template>
  <TotalTime>55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1</cp:revision>
  <dcterms:created xsi:type="dcterms:W3CDTF">2018-09-06T15:27:00Z</dcterms:created>
  <dcterms:modified xsi:type="dcterms:W3CDTF">2018-09-06T17:53:00Z</dcterms:modified>
</cp:coreProperties>
</file>