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55280D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1B5B76">
        <w:t>18-10-2017</w:t>
      </w: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  <w:r>
        <w:t>NOTE à CAP TERRAIN</w:t>
      </w:r>
      <w:r>
        <w:tab/>
      </w:r>
      <w:r>
        <w:tab/>
        <w:t>à l’attention de Sébastien MORISSEAU</w:t>
      </w: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  <w:r>
        <w:t xml:space="preserve">Objet : </w:t>
      </w:r>
    </w:p>
    <w:p w:rsidR="001B5B76" w:rsidRDefault="001B5B76" w:rsidP="0055280D">
      <w:pPr>
        <w:spacing w:after="0" w:line="240" w:lineRule="auto"/>
        <w:jc w:val="both"/>
      </w:pPr>
      <w:r>
        <w:t xml:space="preserve">Point sur plan et demande de </w:t>
      </w:r>
      <w:proofErr w:type="spellStart"/>
      <w:r>
        <w:t>modif</w:t>
      </w:r>
      <w:proofErr w:type="spellEnd"/>
      <w:r>
        <w:t xml:space="preserve"> </w:t>
      </w:r>
      <w:r w:rsidR="0055280D">
        <w:t xml:space="preserve">+ questions. </w:t>
      </w: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  <w:r>
        <w:t xml:space="preserve">Monsieur </w:t>
      </w:r>
      <w:proofErr w:type="spellStart"/>
      <w:r>
        <w:t>Morisseau</w:t>
      </w:r>
      <w:proofErr w:type="spellEnd"/>
      <w:r>
        <w:t xml:space="preserve"> </w:t>
      </w: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  <w:r>
        <w:t>Nous avons fait un point sur notre organisation et les plans en notre possession (18-10-2017).</w:t>
      </w:r>
    </w:p>
    <w:p w:rsidR="001B5B76" w:rsidRDefault="001B5B76" w:rsidP="0055280D">
      <w:pPr>
        <w:spacing w:after="0" w:line="240" w:lineRule="auto"/>
        <w:jc w:val="both"/>
      </w:pPr>
      <w:r>
        <w:t xml:space="preserve">Au cours d’un échange de fichiers </w:t>
      </w:r>
      <w:r w:rsidR="0055280D">
        <w:t xml:space="preserve">pour une tentative d’exploitation sous </w:t>
      </w:r>
      <w:proofErr w:type="spellStart"/>
      <w:r w:rsidR="0055280D">
        <w:t>visio</w:t>
      </w:r>
      <w:proofErr w:type="spellEnd"/>
      <w:r w:rsidR="0055280D">
        <w:t xml:space="preserve">, </w:t>
      </w:r>
      <w:r>
        <w:t>avec Marion, nous</w:t>
      </w:r>
      <w:r w:rsidR="00604C2D">
        <w:t xml:space="preserve"> avons constaté des différences sur le </w:t>
      </w:r>
      <w:proofErr w:type="spellStart"/>
      <w:r w:rsidR="00604C2D">
        <w:t>Rdch</w:t>
      </w:r>
      <w:proofErr w:type="spellEnd"/>
      <w:r w:rsidR="00604C2D">
        <w:t>, et sur le 1</w:t>
      </w:r>
      <w:r w:rsidR="00604C2D" w:rsidRPr="00604C2D">
        <w:rPr>
          <w:vertAlign w:val="superscript"/>
        </w:rPr>
        <w:t>er</w:t>
      </w:r>
      <w:r w:rsidR="00604C2D">
        <w:t xml:space="preserve"> étage. (</w:t>
      </w:r>
      <w:proofErr w:type="gramStart"/>
      <w:r w:rsidR="00604C2D">
        <w:t>version</w:t>
      </w:r>
      <w:proofErr w:type="gramEnd"/>
      <w:r w:rsidR="00604C2D">
        <w:t xml:space="preserve"> transmise du 04-07-2017), qui </w:t>
      </w:r>
      <w:r w:rsidR="0055280D">
        <w:t>« </w:t>
      </w:r>
      <w:r w:rsidR="00604C2D">
        <w:t>correspondraient au fichier du PC</w:t>
      </w:r>
      <w:r w:rsidR="0055280D">
        <w:t> »</w:t>
      </w:r>
      <w:r w:rsidR="00604C2D">
        <w:t xml:space="preserve">, que du coup je ne pense pas avoir eus ? </w:t>
      </w:r>
      <w:proofErr w:type="gramStart"/>
      <w:r w:rsidR="00604C2D">
        <w:t>certaines</w:t>
      </w:r>
      <w:proofErr w:type="gramEnd"/>
      <w:r w:rsidR="00604C2D">
        <w:t xml:space="preserve"> modifications sont pertinentes </w:t>
      </w:r>
      <w:r w:rsidR="0055280D">
        <w:t>mais</w:t>
      </w:r>
      <w:r w:rsidR="00604C2D">
        <w:t xml:space="preserve"> d’autres engendrent d’autres modifications, comme par ex le repositionnement et agrandissement du vestiaire de chaque côté de « l’infirmerie »… </w:t>
      </w:r>
    </w:p>
    <w:p w:rsidR="00604C2D" w:rsidRDefault="00604C2D" w:rsidP="0055280D">
      <w:pPr>
        <w:spacing w:after="0" w:line="240" w:lineRule="auto"/>
        <w:jc w:val="both"/>
      </w:pPr>
    </w:p>
    <w:p w:rsidR="00604C2D" w:rsidRDefault="00604C2D" w:rsidP="0055280D">
      <w:pPr>
        <w:spacing w:after="0" w:line="240" w:lineRule="auto"/>
        <w:jc w:val="both"/>
      </w:pPr>
      <w:r>
        <w:t>Parallèlement nous avons modifié notre o</w:t>
      </w:r>
      <w:r w:rsidR="00E06839">
        <w:t>rganisation au niveau du labo notamment</w:t>
      </w:r>
      <w:r>
        <w:t xml:space="preserve"> et nous souhaitons </w:t>
      </w:r>
      <w:r w:rsidR="00E06839">
        <w:t xml:space="preserve">donc revoir certains éléments, au </w:t>
      </w:r>
      <w:proofErr w:type="spellStart"/>
      <w:r w:rsidR="00E06839">
        <w:t>rdch</w:t>
      </w:r>
      <w:proofErr w:type="spellEnd"/>
      <w:r w:rsidR="00E06839">
        <w:t>.</w:t>
      </w:r>
    </w:p>
    <w:p w:rsidR="00E06839" w:rsidRDefault="00E06839" w:rsidP="0055280D">
      <w:pPr>
        <w:spacing w:after="0" w:line="240" w:lineRule="auto"/>
        <w:jc w:val="both"/>
      </w:pPr>
      <w:r>
        <w:t>Pour le 1</w:t>
      </w:r>
      <w:r w:rsidRPr="00E06839">
        <w:rPr>
          <w:vertAlign w:val="superscript"/>
        </w:rPr>
        <w:t>er</w:t>
      </w:r>
      <w:r>
        <w:t xml:space="preserve"> étage, je n’ai pas eu le temps de revoir avec Pascal, mais je vous transmets d’ores et déjà quelques modifications souhaitées. </w:t>
      </w:r>
    </w:p>
    <w:p w:rsidR="00E06839" w:rsidRDefault="00E06839" w:rsidP="0055280D">
      <w:pPr>
        <w:spacing w:after="0" w:line="240" w:lineRule="auto"/>
        <w:jc w:val="both"/>
      </w:pPr>
    </w:p>
    <w:p w:rsidR="00E06839" w:rsidRDefault="00E06839" w:rsidP="0055280D">
      <w:pPr>
        <w:spacing w:after="0" w:line="240" w:lineRule="auto"/>
        <w:jc w:val="both"/>
      </w:pPr>
      <w:r>
        <w:t xml:space="preserve">Nous vous transmettons donc : 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Plan </w:t>
      </w:r>
      <w:proofErr w:type="spellStart"/>
      <w:r>
        <w:t>Pdf</w:t>
      </w:r>
      <w:proofErr w:type="spellEnd"/>
      <w:r>
        <w:t xml:space="preserve"> </w:t>
      </w:r>
      <w:proofErr w:type="spellStart"/>
      <w:r>
        <w:t>Rdch</w:t>
      </w:r>
      <w:proofErr w:type="spellEnd"/>
      <w:r>
        <w:t xml:space="preserve"> 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Plan </w:t>
      </w:r>
      <w:proofErr w:type="spellStart"/>
      <w:r>
        <w:t>Pdf</w:t>
      </w:r>
      <w:proofErr w:type="spellEnd"/>
      <w:r>
        <w:t xml:space="preserve"> 1</w:t>
      </w:r>
      <w:r w:rsidRPr="00E06839">
        <w:rPr>
          <w:vertAlign w:val="superscript"/>
        </w:rPr>
        <w:t>er</w:t>
      </w:r>
      <w:r>
        <w:t xml:space="preserve"> étage</w:t>
      </w:r>
      <w:r w:rsidR="00E547FA">
        <w:t xml:space="preserve"> (non finalisé)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Ces deux fichiers sont </w:t>
      </w:r>
      <w:r>
        <w:t>annoté</w:t>
      </w:r>
      <w:r>
        <w:t>s</w:t>
      </w:r>
      <w:r>
        <w:t xml:space="preserve"> par lettre avec un renvoi vers l’onglet Excel correspondant</w:t>
      </w:r>
    </w:p>
    <w:p w:rsidR="00E06839" w:rsidRDefault="00E06839" w:rsidP="0055280D">
      <w:pPr>
        <w:spacing w:after="0" w:line="240" w:lineRule="auto"/>
        <w:jc w:val="both"/>
      </w:pPr>
    </w:p>
    <w:p w:rsidR="00E06839" w:rsidRDefault="00E06839" w:rsidP="0055280D">
      <w:pPr>
        <w:spacing w:after="0" w:line="240" w:lineRule="auto"/>
        <w:jc w:val="both"/>
      </w:pPr>
      <w:r>
        <w:t xml:space="preserve">Nous avons également quelques questions : 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La charpente devait être soit en métal ou Bois…. Il y avait de fortes </w:t>
      </w:r>
      <w:proofErr w:type="gramStart"/>
      <w:r>
        <w:t>probabilité</w:t>
      </w:r>
      <w:proofErr w:type="gramEnd"/>
      <w:r>
        <w:t xml:space="preserve"> que ce soit du bois ? me </w:t>
      </w:r>
      <w:proofErr w:type="spellStart"/>
      <w:proofErr w:type="gramStart"/>
      <w:r>
        <w:t>confirmez vous</w:t>
      </w:r>
      <w:proofErr w:type="spellEnd"/>
      <w:proofErr w:type="gramEnd"/>
      <w:r>
        <w:t xml:space="preserve"> ? car nous commençons à travailler pour l’air comprimé, et la question a </w:t>
      </w:r>
      <w:r w:rsidR="0055280D">
        <w:t xml:space="preserve">déjà </w:t>
      </w:r>
      <w:r>
        <w:t>été posée</w:t>
      </w:r>
      <w:r w:rsidR="0055280D">
        <w:t>.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Question d’un assureur : Pas de mousse polyuréthanne dans le bâtiment : risque </w:t>
      </w:r>
      <w:proofErr w:type="gramStart"/>
      <w:r>
        <w:t>feu  ?</w:t>
      </w:r>
      <w:proofErr w:type="gramEnd"/>
      <w:r>
        <w:t xml:space="preserve"> me confirmez-vous qu’il n’y en a pas ? </w:t>
      </w:r>
    </w:p>
    <w:p w:rsidR="00E06839" w:rsidRDefault="00E06839" w:rsidP="0055280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Taille des portes : double : 2 M, 1 ½ : 150 cm, classique : 90 cm ? certaines ont été annotées sur les plans. </w:t>
      </w:r>
      <w:r w:rsidR="0055280D">
        <w:t xml:space="preserve">Est-ce bien cela ? </w:t>
      </w:r>
    </w:p>
    <w:p w:rsidR="00E06839" w:rsidRDefault="00E06839" w:rsidP="0055280D">
      <w:pPr>
        <w:spacing w:after="0" w:line="240" w:lineRule="auto"/>
        <w:jc w:val="both"/>
      </w:pPr>
    </w:p>
    <w:p w:rsidR="0055280D" w:rsidRDefault="00E06839" w:rsidP="0055280D">
      <w:pPr>
        <w:spacing w:after="0" w:line="240" w:lineRule="auto"/>
        <w:jc w:val="both"/>
      </w:pPr>
      <w:r>
        <w:t xml:space="preserve">Nous souhaitons que vous nous confirmiez la faisabilité des modifications et la tenue de l’enveloppe financière. </w:t>
      </w:r>
      <w:r w:rsidR="00E547FA">
        <w:t xml:space="preserve">Les modifications les plus importantes sont celles du </w:t>
      </w:r>
      <w:proofErr w:type="spellStart"/>
      <w:r w:rsidR="00E547FA">
        <w:t>Rdch</w:t>
      </w:r>
      <w:proofErr w:type="spellEnd"/>
      <w:r w:rsidR="00E547FA">
        <w:t xml:space="preserve">. </w:t>
      </w:r>
    </w:p>
    <w:p w:rsidR="00E547FA" w:rsidRDefault="00E547FA" w:rsidP="0055280D">
      <w:pPr>
        <w:spacing w:after="0" w:line="240" w:lineRule="auto"/>
        <w:jc w:val="both"/>
      </w:pPr>
      <w:r>
        <w:t xml:space="preserve">Pour le schéma des WC au </w:t>
      </w:r>
      <w:proofErr w:type="spellStart"/>
      <w:r>
        <w:t>rdch</w:t>
      </w:r>
      <w:proofErr w:type="spellEnd"/>
      <w:r>
        <w:t>, reconfiguré pour permettre la suppression des laves mains dans chaque WC, sauf celui à mobilité réduite, je regarde avec les DP (CHSCT).</w:t>
      </w:r>
    </w:p>
    <w:p w:rsidR="0055280D" w:rsidRDefault="00E06839" w:rsidP="0055280D">
      <w:pPr>
        <w:spacing w:after="0" w:line="240" w:lineRule="auto"/>
        <w:jc w:val="both"/>
      </w:pPr>
      <w:r>
        <w:t>Nous sommes à votre disposition pour commenter les documents (</w:t>
      </w:r>
      <w:r w:rsidR="00E547FA">
        <w:t xml:space="preserve">par tel, ou en rdv) rapidement, vendredi 20-10 par ex ? </w:t>
      </w:r>
    </w:p>
    <w:p w:rsidR="00E06839" w:rsidRDefault="00E06839" w:rsidP="0055280D">
      <w:pPr>
        <w:spacing w:after="0" w:line="240" w:lineRule="auto"/>
        <w:jc w:val="both"/>
      </w:pPr>
      <w:r>
        <w:lastRenderedPageBreak/>
        <w:t>Une fois les modifications validées, il faudrait nous transmettre les plans revus afin que nous puissions finaliser les emplacements RJ 45, Tel, PC….</w:t>
      </w:r>
      <w:r w:rsidR="0055280D">
        <w:t>et nous pourrons repositionner les plans, et autres mobiliers</w:t>
      </w:r>
      <w:r w:rsidR="00E547FA">
        <w:t>.</w:t>
      </w:r>
    </w:p>
    <w:p w:rsidR="00E06839" w:rsidRDefault="00E06839" w:rsidP="0055280D">
      <w:pPr>
        <w:spacing w:after="0" w:line="240" w:lineRule="auto"/>
        <w:jc w:val="both"/>
      </w:pPr>
      <w:r>
        <w:t xml:space="preserve">Idéalement, il faudrait que nous puissions avoir les plans révisés en début de semaine prochaine </w:t>
      </w:r>
      <w:r w:rsidR="0055280D">
        <w:t xml:space="preserve">(23-10 au soir) </w:t>
      </w:r>
      <w:r>
        <w:t xml:space="preserve">afin que nous puissions travailler sur les prises…. </w:t>
      </w:r>
    </w:p>
    <w:p w:rsidR="0055280D" w:rsidRDefault="0055280D" w:rsidP="0055280D">
      <w:pPr>
        <w:spacing w:after="0" w:line="240" w:lineRule="auto"/>
        <w:jc w:val="both"/>
      </w:pPr>
    </w:p>
    <w:p w:rsidR="0055280D" w:rsidRDefault="0055280D" w:rsidP="0055280D">
      <w:pPr>
        <w:spacing w:after="0" w:line="240" w:lineRule="auto"/>
        <w:jc w:val="both"/>
      </w:pPr>
    </w:p>
    <w:p w:rsidR="00E06839" w:rsidRDefault="00E06839" w:rsidP="0055280D">
      <w:pPr>
        <w:spacing w:after="0" w:line="240" w:lineRule="auto"/>
        <w:jc w:val="both"/>
      </w:pPr>
    </w:p>
    <w:p w:rsidR="00E06839" w:rsidRDefault="00E06839" w:rsidP="0055280D">
      <w:pPr>
        <w:spacing w:after="0" w:line="240" w:lineRule="auto"/>
        <w:jc w:val="both"/>
      </w:pPr>
      <w:r>
        <w:t>Par ailleurs, nous nous interrogeons sur les emplacements radiateurs, notamment dans la partie production, conditionnement et logistique, compte tenu du nombre de plan</w:t>
      </w:r>
      <w:r w:rsidR="00BA34BB">
        <w:t>s</w:t>
      </w:r>
      <w:r>
        <w:t xml:space="preserve"> de travail sur quasiment tous les murs ? </w:t>
      </w:r>
      <w:proofErr w:type="gramStart"/>
      <w:r>
        <w:t>comment</w:t>
      </w:r>
      <w:proofErr w:type="gramEnd"/>
      <w:r>
        <w:t xml:space="preserve"> </w:t>
      </w:r>
      <w:proofErr w:type="spellStart"/>
      <w:r>
        <w:t>devons nous</w:t>
      </w:r>
      <w:proofErr w:type="spellEnd"/>
      <w:r>
        <w:t xml:space="preserve"> avancer sur le sujet ? </w:t>
      </w:r>
    </w:p>
    <w:p w:rsidR="00604C2D" w:rsidRDefault="00604C2D" w:rsidP="0055280D">
      <w:pPr>
        <w:spacing w:after="0" w:line="240" w:lineRule="auto"/>
        <w:jc w:val="both"/>
      </w:pPr>
    </w:p>
    <w:p w:rsidR="0055280D" w:rsidRDefault="0055280D" w:rsidP="0055280D">
      <w:pPr>
        <w:spacing w:after="0" w:line="240" w:lineRule="auto"/>
        <w:jc w:val="both"/>
      </w:pPr>
      <w:r>
        <w:t xml:space="preserve">Pouvez-vous me confirmer le déroulé possible de ce mini planning, afin que j’organise notre réunion de travail avec nos équipes sur les prises SVP ? </w:t>
      </w:r>
    </w:p>
    <w:p w:rsidR="0055280D" w:rsidRDefault="0055280D" w:rsidP="0055280D">
      <w:pPr>
        <w:spacing w:after="0" w:line="240" w:lineRule="auto"/>
        <w:jc w:val="both"/>
      </w:pPr>
    </w:p>
    <w:p w:rsidR="0055280D" w:rsidRDefault="0055280D" w:rsidP="0055280D">
      <w:pPr>
        <w:spacing w:after="0" w:line="240" w:lineRule="auto"/>
        <w:jc w:val="both"/>
      </w:pPr>
      <w:r>
        <w:t xml:space="preserve">Dans cette attente, </w:t>
      </w:r>
    </w:p>
    <w:p w:rsidR="0055280D" w:rsidRDefault="0055280D" w:rsidP="0055280D">
      <w:pPr>
        <w:spacing w:after="0" w:line="240" w:lineRule="auto"/>
        <w:jc w:val="both"/>
      </w:pPr>
      <w:r>
        <w:t>Bien cordialement</w:t>
      </w:r>
    </w:p>
    <w:p w:rsidR="00604C2D" w:rsidRDefault="00604C2D" w:rsidP="0055280D">
      <w:pPr>
        <w:spacing w:after="0" w:line="240" w:lineRule="auto"/>
        <w:jc w:val="both"/>
      </w:pPr>
    </w:p>
    <w:p w:rsidR="009F0E5E" w:rsidRDefault="009F0E5E" w:rsidP="0055280D">
      <w:pPr>
        <w:spacing w:after="0" w:line="240" w:lineRule="auto"/>
        <w:jc w:val="both"/>
      </w:pPr>
    </w:p>
    <w:p w:rsidR="009F0E5E" w:rsidRDefault="009F0E5E" w:rsidP="0055280D">
      <w:pPr>
        <w:spacing w:after="0" w:line="240" w:lineRule="auto"/>
        <w:jc w:val="both"/>
      </w:pPr>
      <w:r>
        <w:t>Véronique Roussel</w:t>
      </w: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</w:p>
    <w:p w:rsidR="001B5B76" w:rsidRDefault="001B5B76" w:rsidP="0055280D">
      <w:pPr>
        <w:spacing w:after="0" w:line="240" w:lineRule="auto"/>
        <w:jc w:val="both"/>
      </w:pPr>
    </w:p>
    <w:p w:rsidR="0026162E" w:rsidRDefault="0026162E" w:rsidP="0055280D">
      <w:pPr>
        <w:spacing w:after="0" w:line="240" w:lineRule="auto"/>
        <w:jc w:val="both"/>
      </w:pPr>
    </w:p>
    <w:p w:rsidR="0026162E" w:rsidRDefault="0026162E" w:rsidP="0055280D">
      <w:pPr>
        <w:spacing w:after="0" w:line="240" w:lineRule="auto"/>
        <w:jc w:val="both"/>
      </w:pPr>
    </w:p>
    <w:p w:rsidR="0026162E" w:rsidRDefault="0026162E" w:rsidP="0055280D">
      <w:pPr>
        <w:spacing w:after="0" w:line="240" w:lineRule="auto"/>
        <w:jc w:val="both"/>
      </w:pPr>
    </w:p>
    <w:p w:rsidR="0026162E" w:rsidRPr="0026162E" w:rsidRDefault="0026162E" w:rsidP="0055280D">
      <w:pPr>
        <w:spacing w:after="0" w:line="240" w:lineRule="auto"/>
        <w:jc w:val="both"/>
      </w:pPr>
      <w:bookmarkStart w:id="0" w:name="_GoBack"/>
      <w:bookmarkEnd w:id="0"/>
    </w:p>
    <w:sectPr w:rsidR="0026162E" w:rsidRPr="00261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76" w:rsidRDefault="001B5B76" w:rsidP="00710181">
      <w:pPr>
        <w:spacing w:after="0" w:line="240" w:lineRule="auto"/>
      </w:pPr>
      <w:r>
        <w:separator/>
      </w:r>
    </w:p>
  </w:endnote>
  <w:endnote w:type="continuationSeparator" w:id="0">
    <w:p w:rsidR="001B5B76" w:rsidRDefault="001B5B76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5E" w:rsidRDefault="0026162E">
    <w:pPr>
      <w:pStyle w:val="Pieddepage"/>
      <w:rPr>
        <w:b/>
        <w:bCs/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9F0E5E">
      <w:rPr>
        <w:b/>
        <w:bCs/>
        <w:noProof/>
        <w:sz w:val="18"/>
        <w:szCs w:val="18"/>
      </w:rPr>
      <w:t>1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9F0E5E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</w:p>
  <w:p w:rsidR="00710181" w:rsidRPr="009F0E5E" w:rsidRDefault="009F0E5E">
    <w:pPr>
      <w:pStyle w:val="Pieddepage"/>
      <w:rPr>
        <w:sz w:val="16"/>
        <w:szCs w:val="16"/>
      </w:rPr>
    </w:pPr>
    <w:r w:rsidRPr="009F0E5E">
      <w:rPr>
        <w:bCs/>
        <w:sz w:val="16"/>
        <w:szCs w:val="16"/>
      </w:rPr>
      <w:t xml:space="preserve">q:\immobilier </w:t>
    </w:r>
    <w:proofErr w:type="spellStart"/>
    <w:r w:rsidRPr="009F0E5E">
      <w:rPr>
        <w:bCs/>
        <w:sz w:val="16"/>
        <w:szCs w:val="16"/>
      </w:rPr>
      <w:t>boos</w:t>
    </w:r>
    <w:proofErr w:type="spellEnd"/>
    <w:r w:rsidRPr="009F0E5E">
      <w:rPr>
        <w:bCs/>
        <w:sz w:val="16"/>
        <w:szCs w:val="16"/>
      </w:rPr>
      <w:t xml:space="preserve"> cap terrain\</w:t>
    </w:r>
    <w:proofErr w:type="spellStart"/>
    <w:r w:rsidRPr="009F0E5E">
      <w:rPr>
        <w:bCs/>
        <w:sz w:val="16"/>
        <w:szCs w:val="16"/>
      </w:rPr>
      <w:t>realisation</w:t>
    </w:r>
    <w:proofErr w:type="spellEnd"/>
    <w:r w:rsidRPr="009F0E5E">
      <w:rPr>
        <w:bCs/>
        <w:sz w:val="16"/>
        <w:szCs w:val="16"/>
      </w:rPr>
      <w:t xml:space="preserve"> </w:t>
    </w:r>
    <w:proofErr w:type="spellStart"/>
    <w:r w:rsidRPr="009F0E5E">
      <w:rPr>
        <w:bCs/>
        <w:sz w:val="16"/>
        <w:szCs w:val="16"/>
      </w:rPr>
      <w:t>batiment</w:t>
    </w:r>
    <w:proofErr w:type="spellEnd"/>
    <w:r w:rsidRPr="009F0E5E">
      <w:rPr>
        <w:bCs/>
        <w:sz w:val="16"/>
        <w:szCs w:val="16"/>
      </w:rPr>
      <w:t>\plan\révision plan 18-10-2017.docx</w:t>
    </w:r>
    <w:r w:rsidRPr="009F0E5E">
      <w:rPr>
        <w:bCs/>
        <w:sz w:val="16"/>
        <w:szCs w:val="16"/>
      </w:rPr>
      <w:tab/>
    </w:r>
    <w:r w:rsidRPr="009F0E5E">
      <w:rPr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76" w:rsidRDefault="001B5B76" w:rsidP="00710181">
      <w:pPr>
        <w:spacing w:after="0" w:line="240" w:lineRule="auto"/>
      </w:pPr>
      <w:r>
        <w:separator/>
      </w:r>
    </w:p>
  </w:footnote>
  <w:footnote w:type="continuationSeparator" w:id="0">
    <w:p w:rsidR="001B5B76" w:rsidRDefault="001B5B76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FA" w:rsidRPr="0026162E" w:rsidRDefault="009F0E5E" w:rsidP="00710181">
    <w:pPr>
      <w:pStyle w:val="En-tte"/>
      <w:rPr>
        <w:b/>
      </w:rPr>
    </w:pPr>
    <w:r>
      <w:rPr>
        <w:b/>
      </w:rPr>
      <w:tab/>
    </w:r>
    <w:r w:rsidRPr="009F0E5E">
      <w:rPr>
        <w:b/>
        <w:sz w:val="16"/>
        <w:szCs w:val="16"/>
      </w:rPr>
      <w:tab/>
    </w:r>
    <w:r w:rsidR="00E547FA" w:rsidRPr="00E547FA">
      <w:rPr>
        <w:b/>
        <w:noProof/>
        <w:lang w:eastAsia="fr-FR"/>
      </w:rPr>
      <w:drawing>
        <wp:inline distT="0" distB="0" distL="0" distR="0">
          <wp:extent cx="936489" cy="365533"/>
          <wp:effectExtent l="0" t="0" r="0" b="0"/>
          <wp:docPr id="1" name="Image 1" descr="R:\ZETA\Logo Z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ZETA\Logo ZE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346" cy="39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181" w:rsidRPr="0026162E" w:rsidRDefault="00710181" w:rsidP="00710181">
    <w:pPr>
      <w:pStyle w:val="En-tte"/>
    </w:pPr>
    <w:r w:rsidRPr="0026162E">
      <w:t>36 Rue de la Forge Féret – BP 90</w:t>
    </w:r>
  </w:p>
  <w:p w:rsidR="00710181" w:rsidRPr="0026162E" w:rsidRDefault="00710181" w:rsidP="00710181">
    <w:pPr>
      <w:pStyle w:val="En-tte"/>
    </w:pPr>
    <w:r w:rsidRPr="0026162E">
      <w:t>76250 BOOS</w:t>
    </w:r>
  </w:p>
  <w:p w:rsidR="00710181" w:rsidRPr="0026162E" w:rsidRDefault="00710181" w:rsidP="00710181">
    <w:pPr>
      <w:pStyle w:val="En-tte"/>
    </w:pPr>
    <w:r w:rsidRPr="0026162E">
      <w:t>RCS Rouen  823 169 586  - APE : 6820B</w:t>
    </w:r>
  </w:p>
  <w:p w:rsidR="00710181" w:rsidRDefault="00710181" w:rsidP="00710181">
    <w:pPr>
      <w:pStyle w:val="En-tte"/>
    </w:pPr>
    <w:r w:rsidRPr="0026162E">
      <w:t>Tel : 02 35 60 57 24</w:t>
    </w:r>
  </w:p>
  <w:p w:rsidR="00E547FA" w:rsidRDefault="00E547FA" w:rsidP="00710181">
    <w:pPr>
      <w:pStyle w:val="En-tte"/>
    </w:pPr>
  </w:p>
  <w:p w:rsidR="00E547FA" w:rsidRPr="0026162E" w:rsidRDefault="00E547FA" w:rsidP="007101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488A"/>
    <w:multiLevelType w:val="hybridMultilevel"/>
    <w:tmpl w:val="E7A2B13A"/>
    <w:lvl w:ilvl="0" w:tplc="1F6AA8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76"/>
    <w:rsid w:val="000D4101"/>
    <w:rsid w:val="001B5B76"/>
    <w:rsid w:val="0026162E"/>
    <w:rsid w:val="0055280D"/>
    <w:rsid w:val="00604C2D"/>
    <w:rsid w:val="00710181"/>
    <w:rsid w:val="009F0E5E"/>
    <w:rsid w:val="00BA34BB"/>
    <w:rsid w:val="00D728C4"/>
    <w:rsid w:val="00E06839"/>
    <w:rsid w:val="00E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55F0D9-9E3A-4ED9-BB68-2B68CED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2E"/>
    <w:rPr>
      <w:rFonts w:ascii="Century Gothic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paragraph" w:styleId="Paragraphedeliste">
    <w:name w:val="List Paragraph"/>
    <w:basedOn w:val="Normal"/>
    <w:uiPriority w:val="34"/>
    <w:qFormat/>
    <w:rsid w:val="00E068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papier%20en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papier entete</Template>
  <TotalTime>52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4</cp:revision>
  <cp:lastPrinted>2017-10-18T15:30:00Z</cp:lastPrinted>
  <dcterms:created xsi:type="dcterms:W3CDTF">2017-10-18T14:41:00Z</dcterms:created>
  <dcterms:modified xsi:type="dcterms:W3CDTF">2017-10-18T15:33:00Z</dcterms:modified>
</cp:coreProperties>
</file>