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630C8D">
        <w:rPr>
          <w:rFonts w:asciiTheme="minorHAnsi" w:hAnsiTheme="minorHAnsi"/>
          <w:sz w:val="22"/>
          <w:szCs w:val="22"/>
        </w:rPr>
        <w:t>26 Mars 2018</w:t>
      </w: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MISE EN ŒUVRE </w:t>
      </w:r>
      <w:r w:rsidR="001C1FF9">
        <w:rPr>
          <w:rFonts w:asciiTheme="minorHAnsi" w:hAnsiTheme="minorHAnsi"/>
          <w:sz w:val="22"/>
          <w:szCs w:val="22"/>
        </w:rPr>
        <w:t>VMC Plâtre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BAZIN Electricité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AIR PLUS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VOLTA / LRC / </w:t>
      </w:r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ETAPE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Prestataire</w:t>
            </w:r>
          </w:p>
        </w:tc>
        <w:tc>
          <w:tcPr>
            <w:tcW w:w="1843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Alimentation </w:t>
            </w:r>
            <w:r w:rsidR="001C1FF9">
              <w:rPr>
                <w:rFonts w:asciiTheme="minorHAnsi" w:hAnsiTheme="minorHAnsi"/>
                <w:sz w:val="20"/>
                <w:szCs w:val="20"/>
              </w:rPr>
              <w:t xml:space="preserve">Electrique </w:t>
            </w:r>
          </w:p>
        </w:tc>
        <w:tc>
          <w:tcPr>
            <w:tcW w:w="4536" w:type="dxa"/>
          </w:tcPr>
          <w:p w:rsidR="00A818B6" w:rsidRPr="00630C8D" w:rsidRDefault="00E43D53" w:rsidP="006670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Coordonner Volta ? </w:t>
            </w:r>
          </w:p>
        </w:tc>
        <w:tc>
          <w:tcPr>
            <w:tcW w:w="1842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VOLTA ? </w:t>
            </w:r>
            <w:r w:rsidR="00A818B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3D53" w:rsidRPr="00630C8D" w:rsidTr="00A818B6">
        <w:tc>
          <w:tcPr>
            <w:tcW w:w="2411" w:type="dxa"/>
          </w:tcPr>
          <w:p w:rsidR="00E43D53" w:rsidRDefault="00E43D53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Branchement sur moteur</w:t>
            </w:r>
          </w:p>
        </w:tc>
        <w:tc>
          <w:tcPr>
            <w:tcW w:w="4536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 ? Bazin</w:t>
            </w:r>
            <w:r w:rsidR="008E7358">
              <w:rPr>
                <w:rFonts w:asciiTheme="minorHAnsi" w:hAnsiTheme="minorHAnsi"/>
                <w:sz w:val="20"/>
                <w:szCs w:val="20"/>
              </w:rPr>
              <w:t xml:space="preserve"> ? </w:t>
            </w:r>
          </w:p>
        </w:tc>
        <w:tc>
          <w:tcPr>
            <w:tcW w:w="1842" w:type="dxa"/>
          </w:tcPr>
          <w:p w:rsidR="00E43D53" w:rsidRDefault="008E7358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Attente réponse Auditech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1C1F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Montage </w:t>
            </w:r>
            <w:r w:rsidR="001C1FF9">
              <w:rPr>
                <w:rFonts w:asciiTheme="minorHAnsi" w:hAnsiTheme="minorHAnsi"/>
                <w:sz w:val="20"/>
                <w:szCs w:val="20"/>
              </w:rPr>
              <w:t>extraction 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Percement à prévoir par LRC et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étanchéîté</w:t>
            </w:r>
            <w:proofErr w:type="spellEnd"/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LRC/Air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Fixation des bouches aération et VMC </w:t>
            </w:r>
          </w:p>
        </w:tc>
        <w:tc>
          <w:tcPr>
            <w:tcW w:w="4536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Dans faux plafond ? </w:t>
            </w:r>
          </w:p>
        </w:tc>
        <w:tc>
          <w:tcPr>
            <w:tcW w:w="1842" w:type="dxa"/>
          </w:tcPr>
          <w:p w:rsidR="00A818B6" w:rsidRPr="00630C8D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AIR PLUS /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1FF9" w:rsidRPr="00630C8D" w:rsidTr="00A818B6">
        <w:tc>
          <w:tcPr>
            <w:tcW w:w="2411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Coordination </w:t>
            </w:r>
          </w:p>
        </w:tc>
        <w:tc>
          <w:tcPr>
            <w:tcW w:w="4536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Prestataire Faux Plafond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Equatec</w:t>
            </w:r>
            <w:proofErr w:type="spellEnd"/>
          </w:p>
        </w:tc>
        <w:tc>
          <w:tcPr>
            <w:tcW w:w="1842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Prestataire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Equatech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AIRplus</w:t>
            </w:r>
            <w:proofErr w:type="spellEnd"/>
          </w:p>
        </w:tc>
        <w:tc>
          <w:tcPr>
            <w:tcW w:w="1843" w:type="dxa"/>
          </w:tcPr>
          <w:p w:rsidR="001C1FF9" w:rsidRDefault="001C1FF9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3D53" w:rsidRPr="00630C8D" w:rsidTr="00A818B6">
        <w:tc>
          <w:tcPr>
            <w:tcW w:w="2411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D53" w:rsidRDefault="00E43D53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7E" w:rsidRDefault="008A5F7E" w:rsidP="009F79E6">
      <w:r>
        <w:separator/>
      </w:r>
    </w:p>
  </w:endnote>
  <w:endnote w:type="continuationSeparator" w:id="0">
    <w:p w:rsidR="008A5F7E" w:rsidRDefault="008A5F7E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8E7358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8E7358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630C8D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7E" w:rsidRDefault="008A5F7E" w:rsidP="009F79E6">
      <w:r>
        <w:separator/>
      </w:r>
    </w:p>
  </w:footnote>
  <w:footnote w:type="continuationSeparator" w:id="0">
    <w:p w:rsidR="008A5F7E" w:rsidRDefault="008A5F7E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8E735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8E7358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8E7358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37E2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1FF9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5F7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358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AF757D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43D53"/>
    <w:rsid w:val="00E50B9B"/>
    <w:rsid w:val="00E51223"/>
    <w:rsid w:val="00E52590"/>
    <w:rsid w:val="00E7026B"/>
    <w:rsid w:val="00E724D0"/>
    <w:rsid w:val="00E75784"/>
    <w:rsid w:val="00E763EF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52B2114C-1E38-4E09-AD29-5CF0B82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3</cp:revision>
  <cp:lastPrinted>2015-09-11T13:33:00Z</cp:lastPrinted>
  <dcterms:created xsi:type="dcterms:W3CDTF">2018-03-27T13:39:00Z</dcterms:created>
  <dcterms:modified xsi:type="dcterms:W3CDTF">2018-03-27T13:39:00Z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