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4E6B3A">
        <w:rPr>
          <w:rFonts w:ascii="Arial Narrow" w:hAnsi="Arial Narrow"/>
          <w:color w:val="808080" w:themeColor="background1" w:themeShade="80"/>
        </w:rPr>
        <w:t>24-09-2018</w:t>
      </w:r>
    </w:p>
    <w:p w:rsidR="007D24CC" w:rsidRPr="0098538D" w:rsidRDefault="004E6B3A" w:rsidP="00812B42">
      <w:pPr>
        <w:spacing w:after="0"/>
        <w:jc w:val="center"/>
        <w:rPr>
          <w:rFonts w:ascii="Arial Narrow" w:hAnsi="Arial Narrow"/>
          <w:b/>
          <w:color w:val="808080" w:themeColor="background1" w:themeShade="80"/>
        </w:rPr>
      </w:pPr>
      <w:r w:rsidRPr="0098538D">
        <w:rPr>
          <w:rFonts w:ascii="Arial Narrow" w:hAnsi="Arial Narrow"/>
          <w:b/>
          <w:color w:val="808080" w:themeColor="background1" w:themeShade="80"/>
        </w:rPr>
        <w:t>PLAN LIVRAISON ET MISE EN ROUTE AUDITECH Innovations</w:t>
      </w:r>
    </w:p>
    <w:p w:rsidR="004E6B3A" w:rsidRPr="0098538D" w:rsidRDefault="004E6B3A" w:rsidP="00812B42">
      <w:pPr>
        <w:spacing w:after="0"/>
        <w:jc w:val="center"/>
        <w:rPr>
          <w:rFonts w:ascii="Arial Narrow" w:hAnsi="Arial Narrow"/>
          <w:b/>
          <w:color w:val="808080" w:themeColor="background1" w:themeShade="80"/>
        </w:rPr>
      </w:pPr>
      <w:r w:rsidRPr="0098538D">
        <w:rPr>
          <w:rFonts w:ascii="Arial Narrow" w:hAnsi="Arial Narrow"/>
          <w:b/>
          <w:color w:val="808080" w:themeColor="background1" w:themeShade="80"/>
        </w:rPr>
        <w:t>67 RUE CHARLES LINDBERGH</w:t>
      </w:r>
      <w:r w:rsidR="0098538D">
        <w:rPr>
          <w:rFonts w:ascii="Arial Narrow" w:hAnsi="Arial Narrow"/>
          <w:b/>
          <w:color w:val="808080" w:themeColor="background1" w:themeShade="80"/>
        </w:rPr>
        <w:t xml:space="preserve"> – 76520 BOOS</w:t>
      </w:r>
    </w:p>
    <w:p w:rsidR="004E6B3A" w:rsidRDefault="004E6B3A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98538D" w:rsidRDefault="0098538D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98538D" w:rsidRDefault="0098538D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4E6B3A" w:rsidRDefault="004E6B3A" w:rsidP="004E6B3A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4 Mo SDSL : 02 35 60 57 24</w:t>
      </w:r>
    </w:p>
    <w:p w:rsidR="004E6B3A" w:rsidRDefault="004E6B3A" w:rsidP="004E6B3A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Ligne RTC 02 32 38 42 83</w:t>
      </w:r>
    </w:p>
    <w:p w:rsidR="004E6B3A" w:rsidRDefault="004E6B3A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4E6B3A" w:rsidRDefault="004E6B3A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051"/>
        <w:gridCol w:w="921"/>
        <w:gridCol w:w="2659"/>
        <w:gridCol w:w="1760"/>
        <w:gridCol w:w="2385"/>
      </w:tblGrid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QUI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QUOI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Commentaire</w:t>
            </w: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ORANGE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SDSL</w:t>
            </w: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Livraison SDSL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28-09 entre 9h et 11 H sur site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LINKT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SDSL</w:t>
            </w:r>
          </w:p>
        </w:tc>
        <w:tc>
          <w:tcPr>
            <w:tcW w:w="2659" w:type="dxa"/>
          </w:tcPr>
          <w:p w:rsidR="004E6B3A" w:rsidRPr="004E6B3A" w:rsidRDefault="004E6B3A" w:rsidP="0098538D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Ligne</w:t>
            </w:r>
            <w:r w:rsidR="0098538D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SDSL</w:t>
            </w: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visible sur leur système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Lundi 01-10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LINKT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SDSL</w:t>
            </w: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Installation sur site AUDITECH  routeur LINKT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5-10</w:t>
            </w:r>
          </w:p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(9 H)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LINKT</w:t>
            </w:r>
          </w:p>
        </w:tc>
        <w:tc>
          <w:tcPr>
            <w:tcW w:w="921" w:type="dxa"/>
          </w:tcPr>
          <w:p w:rsidR="004E6B3A" w:rsidRPr="004E6B3A" w:rsidRDefault="004E6B3A" w:rsidP="004E6B3A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SDSL</w:t>
            </w:r>
          </w:p>
        </w:tc>
        <w:tc>
          <w:tcPr>
            <w:tcW w:w="2659" w:type="dxa"/>
          </w:tcPr>
          <w:p w:rsidR="004E6B3A" w:rsidRPr="004E6B3A" w:rsidRDefault="004E6B3A" w:rsidP="004E6B3A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Test qualité  fonctionnement SDLS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5-10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LINKT</w:t>
            </w:r>
          </w:p>
        </w:tc>
        <w:tc>
          <w:tcPr>
            <w:tcW w:w="921" w:type="dxa"/>
          </w:tcPr>
          <w:p w:rsidR="004E6B3A" w:rsidRPr="004E6B3A" w:rsidRDefault="004E6B3A" w:rsidP="004E6B3A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SDSL</w:t>
            </w:r>
          </w:p>
        </w:tc>
        <w:tc>
          <w:tcPr>
            <w:tcW w:w="2659" w:type="dxa"/>
          </w:tcPr>
          <w:p w:rsidR="004E6B3A" w:rsidRPr="004E6B3A" w:rsidRDefault="004E6B3A" w:rsidP="004E6B3A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Portabilité SDSL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05-10 après midi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SOCACOM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Déconnexion autocom 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Jeudi 4-10 (19H)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ALDARAN 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Déconnexion Serveur et service messagerie 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Jeudi 04-10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SOCACOM/ALDARAN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Transfert machines autocom et serveur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05-10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SOCACOM/ALDARAN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Remise en service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Vendredi 05-10 fin journée 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ALDARAN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4E6B3A"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Remise en service Messagerie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LINKT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RTC</w:t>
            </w: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Déménagement ligne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05-10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AUDITECH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RTC</w:t>
            </w:r>
          </w:p>
        </w:tc>
        <w:tc>
          <w:tcPr>
            <w:tcW w:w="2659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Tester ligne avec un tel Classique </w:t>
            </w:r>
          </w:p>
        </w:tc>
        <w:tc>
          <w:tcPr>
            <w:tcW w:w="1760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Vendredi 05-10 ou samedi 06-10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4E6B3A" w:rsidRPr="004E6B3A" w:rsidTr="004E6B3A">
        <w:tc>
          <w:tcPr>
            <w:tcW w:w="2051" w:type="dxa"/>
          </w:tcPr>
          <w:p w:rsidR="004E6B3A" w:rsidRPr="004E6B3A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ALDARAN / AUDITECH</w:t>
            </w:r>
          </w:p>
        </w:tc>
        <w:tc>
          <w:tcPr>
            <w:tcW w:w="921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4E6B3A" w:rsidRPr="004E6B3A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Remise en route informatique serveur et postes 1</w:t>
            </w:r>
            <w:r w:rsidRPr="0098538D">
              <w:rPr>
                <w:rFonts w:ascii="Arial Narrow" w:hAnsi="Arial Narrow"/>
                <w:color w:val="808080" w:themeColor="background1" w:themeShade="80"/>
                <w:sz w:val="20"/>
                <w:szCs w:val="20"/>
                <w:vertAlign w:val="superscript"/>
              </w:rPr>
              <w:t>er</w:t>
            </w: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niveau</w:t>
            </w:r>
          </w:p>
        </w:tc>
        <w:tc>
          <w:tcPr>
            <w:tcW w:w="1760" w:type="dxa"/>
          </w:tcPr>
          <w:p w:rsidR="004E6B3A" w:rsidRPr="004E6B3A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  <w:t>Samedi 06-10</w:t>
            </w:r>
          </w:p>
        </w:tc>
        <w:tc>
          <w:tcPr>
            <w:tcW w:w="2385" w:type="dxa"/>
          </w:tcPr>
          <w:p w:rsidR="004E6B3A" w:rsidRPr="004E6B3A" w:rsidRDefault="004E6B3A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  <w:tr w:rsidR="0098538D" w:rsidRPr="004E6B3A" w:rsidTr="004E6B3A">
        <w:tc>
          <w:tcPr>
            <w:tcW w:w="2051" w:type="dxa"/>
          </w:tcPr>
          <w:p w:rsidR="0098538D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21" w:type="dxa"/>
          </w:tcPr>
          <w:p w:rsidR="0098538D" w:rsidRPr="004E6B3A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59" w:type="dxa"/>
          </w:tcPr>
          <w:p w:rsidR="0098538D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0" w:type="dxa"/>
          </w:tcPr>
          <w:p w:rsidR="0098538D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85" w:type="dxa"/>
          </w:tcPr>
          <w:p w:rsidR="0098538D" w:rsidRPr="004E6B3A" w:rsidRDefault="0098538D" w:rsidP="00812B42">
            <w:pPr>
              <w:jc w:val="center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4E6B3A" w:rsidRDefault="004E6B3A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sectPr w:rsidR="004E6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3A" w:rsidRDefault="004E6B3A" w:rsidP="00E00AD4">
      <w:pPr>
        <w:spacing w:after="0" w:line="240" w:lineRule="auto"/>
      </w:pPr>
      <w:r>
        <w:separator/>
      </w:r>
    </w:p>
  </w:endnote>
  <w:endnote w:type="continuationSeparator" w:id="0">
    <w:p w:rsidR="004E6B3A" w:rsidRDefault="004E6B3A" w:rsidP="00E0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3A" w:rsidRDefault="004E6B3A" w:rsidP="00E00AD4">
      <w:pPr>
        <w:spacing w:after="0" w:line="240" w:lineRule="auto"/>
      </w:pPr>
      <w:r>
        <w:separator/>
      </w:r>
    </w:p>
  </w:footnote>
  <w:footnote w:type="continuationSeparator" w:id="0">
    <w:p w:rsidR="004E6B3A" w:rsidRDefault="004E6B3A" w:rsidP="00E0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E00AD4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" name="Image 2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 w:rsidR="006539CA"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</w:p>
  <w:p w:rsidR="00623FF1" w:rsidRDefault="00623FF1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F52F7"/>
    <w:multiLevelType w:val="multilevel"/>
    <w:tmpl w:val="3BEC56A0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9C"/>
    <w:multiLevelType w:val="hybridMultilevel"/>
    <w:tmpl w:val="A9E44560"/>
    <w:lvl w:ilvl="0" w:tplc="E864C7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3A"/>
    <w:rsid w:val="00170EF8"/>
    <w:rsid w:val="002A5564"/>
    <w:rsid w:val="00321787"/>
    <w:rsid w:val="004E6B3A"/>
    <w:rsid w:val="005A5257"/>
    <w:rsid w:val="00623FF1"/>
    <w:rsid w:val="006539CA"/>
    <w:rsid w:val="007D24CC"/>
    <w:rsid w:val="00812B42"/>
    <w:rsid w:val="00922AEA"/>
    <w:rsid w:val="0098538D"/>
    <w:rsid w:val="00A96562"/>
    <w:rsid w:val="00DF5295"/>
    <w:rsid w:val="00E00AD4"/>
    <w:rsid w:val="00E45F63"/>
    <w:rsid w:val="00E60150"/>
    <w:rsid w:val="00E7009D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8A02C-43C2-4AEC-9C0B-B97121AB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Titre1"/>
    <w:link w:val="Titre2Car"/>
    <w:uiPriority w:val="9"/>
    <w:unhideWhenUsed/>
    <w:qFormat/>
    <w:rsid w:val="00170EF8"/>
    <w:pPr>
      <w:numPr>
        <w:numId w:val="5"/>
      </w:numPr>
      <w:spacing w:before="40" w:line="240" w:lineRule="auto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</Template>
  <TotalTime>20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1</cp:revision>
  <dcterms:created xsi:type="dcterms:W3CDTF">2018-09-24T09:33:00Z</dcterms:created>
  <dcterms:modified xsi:type="dcterms:W3CDTF">2018-09-24T09:53:00Z</dcterms:modified>
</cp:coreProperties>
</file>